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32" w:rsidRDefault="005E28B8" w:rsidP="005E28B8">
      <w:pPr>
        <w:jc w:val="center"/>
        <w:rPr>
          <w:rFonts w:ascii="Arial" w:hAnsi="Arial" w:cs="Arial"/>
          <w:b/>
          <w:sz w:val="43"/>
          <w:szCs w:val="43"/>
        </w:rPr>
      </w:pPr>
      <w:bookmarkStart w:id="0" w:name="_GoBack"/>
      <w:bookmarkEnd w:id="0"/>
      <w:r w:rsidRPr="005E28B8">
        <w:rPr>
          <w:rFonts w:ascii="Arial" w:hAnsi="Arial" w:cs="Arial"/>
          <w:b/>
          <w:sz w:val="43"/>
          <w:szCs w:val="43"/>
        </w:rPr>
        <w:t>Überschrift Größe 21,5</w:t>
      </w:r>
      <w:r>
        <w:rPr>
          <w:rFonts w:ascii="Arial" w:hAnsi="Arial" w:cs="Arial"/>
          <w:b/>
          <w:sz w:val="43"/>
          <w:szCs w:val="43"/>
        </w:rPr>
        <w:t xml:space="preserve"> &amp; FETT</w:t>
      </w:r>
    </w:p>
    <w:p w:rsidR="005E28B8" w:rsidRDefault="005E28B8" w:rsidP="005E28B8">
      <w:pPr>
        <w:jc w:val="center"/>
        <w:rPr>
          <w:rFonts w:ascii="Arial" w:hAnsi="Arial" w:cs="Arial"/>
          <w:b/>
          <w:sz w:val="43"/>
          <w:szCs w:val="43"/>
        </w:rPr>
      </w:pPr>
    </w:p>
    <w:p w:rsidR="005E28B8" w:rsidRPr="005E28B8" w:rsidRDefault="005E28B8" w:rsidP="005E28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Euer Text: Schriftgröße 12 &amp; normal</w:t>
      </w:r>
    </w:p>
    <w:sectPr w:rsidR="005E28B8" w:rsidRPr="005E28B8" w:rsidSect="001925EA">
      <w:headerReference w:type="default" r:id="rId6"/>
      <w:pgSz w:w="8392" w:h="11907" w:code="11"/>
      <w:pgMar w:top="1418" w:right="567" w:bottom="624" w:left="567" w:header="56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E2" w:rsidRDefault="004E66E2">
      <w:r>
        <w:separator/>
      </w:r>
    </w:p>
  </w:endnote>
  <w:endnote w:type="continuationSeparator" w:id="0">
    <w:p w:rsidR="004E66E2" w:rsidRDefault="004E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E2" w:rsidRDefault="004E66E2">
      <w:r>
        <w:separator/>
      </w:r>
    </w:p>
  </w:footnote>
  <w:footnote w:type="continuationSeparator" w:id="0">
    <w:p w:rsidR="004E66E2" w:rsidRDefault="004E6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F2" w:rsidRDefault="00A739F2">
    <w:pPr>
      <w:pStyle w:val="Kopfzeile"/>
      <w:rPr>
        <w:sz w:val="44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97AC7">
      <w:rPr>
        <w:rStyle w:val="Seitenzahl"/>
        <w:noProof/>
      </w:rPr>
      <w:t>1</w:t>
    </w:r>
    <w:r>
      <w:rPr>
        <w:rStyle w:val="Seitenzahl"/>
      </w:rPr>
      <w:fldChar w:fldCharType="end"/>
    </w:r>
    <w:r w:rsidR="00797AC7"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-34925</wp:posOffset>
          </wp:positionV>
          <wp:extent cx="398145" cy="398145"/>
          <wp:effectExtent l="0" t="0" r="1905" b="1905"/>
          <wp:wrapNone/>
          <wp:docPr id="7" name="Bild 7" descr="verein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erein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AC7"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4234815</wp:posOffset>
          </wp:positionH>
          <wp:positionV relativeFrom="paragraph">
            <wp:posOffset>-38735</wp:posOffset>
          </wp:positionV>
          <wp:extent cx="400050" cy="400050"/>
          <wp:effectExtent l="0" t="0" r="0" b="0"/>
          <wp:wrapNone/>
          <wp:docPr id="8" name="Bild 8" descr="verein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erein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AC7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-27305</wp:posOffset>
              </wp:positionH>
              <wp:positionV relativeFrom="paragraph">
                <wp:posOffset>-36830</wp:posOffset>
              </wp:positionV>
              <wp:extent cx="4660265" cy="396240"/>
              <wp:effectExtent l="10795" t="10795" r="5715" b="1206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265" cy="39624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39F2" w:rsidRDefault="00292C6F">
                          <w:pPr>
                            <w:pStyle w:val="berschrift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Fußball / Handball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.15pt;margin-top:-2.9pt;width:366.9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" fillcolor="silver">
              <v:textbox inset="1.5mm,.3mm,1.5mm,.3mm">
                <w:txbxContent>
                  <w:p w:rsidR="00A739F2" w:rsidRDefault="00292C6F">
                    <w:pPr>
                      <w:pStyle w:val="berschrift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Fußball / Handball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32"/>
    <w:rsid w:val="0002711E"/>
    <w:rsid w:val="0010550B"/>
    <w:rsid w:val="00122288"/>
    <w:rsid w:val="001925EA"/>
    <w:rsid w:val="001E18CD"/>
    <w:rsid w:val="001E1FA5"/>
    <w:rsid w:val="00233189"/>
    <w:rsid w:val="002667C6"/>
    <w:rsid w:val="00290347"/>
    <w:rsid w:val="00292C6F"/>
    <w:rsid w:val="002C7F3A"/>
    <w:rsid w:val="00352A97"/>
    <w:rsid w:val="0037199C"/>
    <w:rsid w:val="003A3F45"/>
    <w:rsid w:val="003C4C0A"/>
    <w:rsid w:val="00427792"/>
    <w:rsid w:val="00464660"/>
    <w:rsid w:val="00483EBA"/>
    <w:rsid w:val="004E66E2"/>
    <w:rsid w:val="00537CF1"/>
    <w:rsid w:val="00543073"/>
    <w:rsid w:val="00595731"/>
    <w:rsid w:val="005E28B8"/>
    <w:rsid w:val="005F40DC"/>
    <w:rsid w:val="00633073"/>
    <w:rsid w:val="006E7945"/>
    <w:rsid w:val="006F0F6E"/>
    <w:rsid w:val="00785FCE"/>
    <w:rsid w:val="00797AC7"/>
    <w:rsid w:val="007F1341"/>
    <w:rsid w:val="00867B56"/>
    <w:rsid w:val="0088149B"/>
    <w:rsid w:val="008E289E"/>
    <w:rsid w:val="008E434A"/>
    <w:rsid w:val="0091677D"/>
    <w:rsid w:val="009242F3"/>
    <w:rsid w:val="009770F3"/>
    <w:rsid w:val="0098162B"/>
    <w:rsid w:val="009B2C50"/>
    <w:rsid w:val="00A739F2"/>
    <w:rsid w:val="00AC0C1A"/>
    <w:rsid w:val="00AC3C9D"/>
    <w:rsid w:val="00B22A38"/>
    <w:rsid w:val="00B62692"/>
    <w:rsid w:val="00B654B7"/>
    <w:rsid w:val="00BC22C9"/>
    <w:rsid w:val="00BD3EAD"/>
    <w:rsid w:val="00BD6856"/>
    <w:rsid w:val="00C27B32"/>
    <w:rsid w:val="00C70549"/>
    <w:rsid w:val="00C73F10"/>
    <w:rsid w:val="00DB27FA"/>
    <w:rsid w:val="00E234FB"/>
    <w:rsid w:val="00EB2175"/>
    <w:rsid w:val="00F5302F"/>
    <w:rsid w:val="00F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F5FB66-6E94-4FA5-976C-57A4E8A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urier New" w:hAnsi="Courier New"/>
      <w:color w:val="000000"/>
      <w:sz w:val="28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44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bCs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b/>
      <w:bCs/>
      <w:sz w:val="4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after="12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</w:rPr>
  </w:style>
  <w:style w:type="paragraph" w:styleId="Textkrper2">
    <w:name w:val="Body Text 2"/>
    <w:basedOn w:val="Standard"/>
    <w:rPr>
      <w:rFonts w:ascii="Arial" w:hAnsi="Arial" w:cs="Arial"/>
      <w:b/>
      <w:bCs/>
      <w:sz w:val="16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b/>
      <w:bCs/>
      <w:sz w:val="16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next w:val="Untertitel"/>
    <w:qFormat/>
    <w:rsid w:val="00290347"/>
    <w:pPr>
      <w:tabs>
        <w:tab w:val="left" w:pos="2880"/>
      </w:tabs>
      <w:jc w:val="center"/>
    </w:pPr>
    <w:rPr>
      <w:rFonts w:ascii="Arial" w:hAnsi="Arial" w:cs="Arial"/>
      <w:b/>
      <w:bCs/>
      <w:sz w:val="48"/>
      <w:lang w:eastAsia="ar-SA"/>
    </w:rPr>
  </w:style>
  <w:style w:type="paragraph" w:styleId="Untertitel">
    <w:name w:val="Subtitle"/>
    <w:basedOn w:val="Standard"/>
    <w:next w:val="Textkrper"/>
    <w:qFormat/>
    <w:rsid w:val="00290347"/>
    <w:pPr>
      <w:keepNext/>
      <w:spacing w:before="240" w:after="120"/>
      <w:jc w:val="center"/>
    </w:pPr>
    <w:rPr>
      <w:rFonts w:ascii="Arial" w:eastAsia="MS Mincho" w:hAnsi="Arial" w:cs="Tahoma"/>
      <w:i/>
      <w:iCs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iner\Anwendungsdaten\Microsoft\Vorlagen\Echo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Echo-1.dot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freier Journalist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Heinrich Vollmer</dc:creator>
  <cp:keywords/>
  <dc:description/>
  <cp:lastModifiedBy>Windows-Benutzer</cp:lastModifiedBy>
  <cp:revision>2</cp:revision>
  <cp:lastPrinted>2011-06-07T18:34:00Z</cp:lastPrinted>
  <dcterms:created xsi:type="dcterms:W3CDTF">2020-08-24T18:47:00Z</dcterms:created>
  <dcterms:modified xsi:type="dcterms:W3CDTF">2020-08-24T18:47:00Z</dcterms:modified>
</cp:coreProperties>
</file>